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87" w:rsidRPr="00657C61" w:rsidRDefault="00FA5C87" w:rsidP="0088178D">
      <w:pPr>
        <w:ind w:hanging="180"/>
        <w:jc w:val="center"/>
        <w:rPr>
          <w:b/>
          <w:sz w:val="32"/>
          <w:szCs w:val="32"/>
        </w:rPr>
      </w:pPr>
      <w:r w:rsidRPr="00657C61">
        <w:rPr>
          <w:b/>
          <w:sz w:val="32"/>
          <w:szCs w:val="32"/>
        </w:rPr>
        <w:t>"Учитель года -2017"</w:t>
      </w:r>
    </w:p>
    <w:p w:rsidR="00FA5C87" w:rsidRDefault="00FA5C87" w:rsidP="0088178D">
      <w:pPr>
        <w:ind w:hanging="18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(этап «Учитель-воспитатель»)</w:t>
      </w:r>
    </w:p>
    <w:p w:rsidR="00FA5C87" w:rsidRDefault="00FA5C87" w:rsidP="0088178D">
      <w:pPr>
        <w:ind w:hanging="180"/>
        <w:jc w:val="center"/>
        <w:rPr>
          <w:b/>
          <w:sz w:val="27"/>
          <w:szCs w:val="27"/>
        </w:rPr>
      </w:pPr>
    </w:p>
    <w:p w:rsidR="00FA5C87" w:rsidRDefault="00FA5C87" w:rsidP="00FC56B3">
      <w:pPr>
        <w:ind w:hanging="180"/>
        <w:jc w:val="center"/>
        <w:rPr>
          <w:sz w:val="27"/>
          <w:szCs w:val="27"/>
        </w:rPr>
      </w:pPr>
      <w:r>
        <w:rPr>
          <w:sz w:val="27"/>
          <w:szCs w:val="27"/>
        </w:rPr>
        <w:t>на базе МБОУ «Гимназия №8»</w:t>
      </w:r>
    </w:p>
    <w:p w:rsidR="00FA5C87" w:rsidRDefault="00FA5C87" w:rsidP="00FC56B3">
      <w:pPr>
        <w:ind w:hanging="180"/>
        <w:jc w:val="center"/>
        <w:rPr>
          <w:sz w:val="27"/>
          <w:szCs w:val="27"/>
        </w:rPr>
      </w:pPr>
    </w:p>
    <w:p w:rsidR="00FA5C87" w:rsidRDefault="00FA5C87" w:rsidP="00FC56B3">
      <w:pPr>
        <w:ind w:hanging="180"/>
        <w:jc w:val="center"/>
        <w:rPr>
          <w:sz w:val="27"/>
          <w:szCs w:val="27"/>
        </w:rPr>
      </w:pPr>
    </w:p>
    <w:p w:rsidR="00FA5C87" w:rsidRPr="00096E9B" w:rsidRDefault="00FA5C87" w:rsidP="00FC56B3">
      <w:pPr>
        <w:ind w:hanging="18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24</w:t>
      </w:r>
      <w:r w:rsidRPr="00096E9B">
        <w:rPr>
          <w:b/>
          <w:sz w:val="27"/>
          <w:szCs w:val="27"/>
        </w:rPr>
        <w:t>.11.2016 г.</w:t>
      </w:r>
    </w:p>
    <w:p w:rsidR="00FA5C87" w:rsidRDefault="00FA5C87" w:rsidP="00FC56B3">
      <w:pPr>
        <w:ind w:hanging="180"/>
        <w:jc w:val="center"/>
        <w:rPr>
          <w:sz w:val="27"/>
          <w:szCs w:val="27"/>
        </w:rPr>
      </w:pPr>
    </w:p>
    <w:tbl>
      <w:tblPr>
        <w:tblW w:w="8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235"/>
        <w:gridCol w:w="5563"/>
      </w:tblGrid>
      <w:tr w:rsidR="00FA5C87" w:rsidRPr="000E480F" w:rsidTr="007A79AD">
        <w:trPr>
          <w:jc w:val="center"/>
        </w:trPr>
        <w:tc>
          <w:tcPr>
            <w:tcW w:w="2093" w:type="dxa"/>
          </w:tcPr>
          <w:p w:rsidR="00FA5C87" w:rsidRPr="007A79AD" w:rsidRDefault="00FA5C87" w:rsidP="007A79AD">
            <w:pPr>
              <w:jc w:val="center"/>
              <w:rPr>
                <w:b/>
              </w:rPr>
            </w:pPr>
            <w:r w:rsidRPr="007A79AD">
              <w:rPr>
                <w:b/>
              </w:rPr>
              <w:t>урок/ время</w:t>
            </w:r>
          </w:p>
        </w:tc>
        <w:tc>
          <w:tcPr>
            <w:tcW w:w="1235" w:type="dxa"/>
          </w:tcPr>
          <w:p w:rsidR="00FA5C87" w:rsidRPr="007A79AD" w:rsidRDefault="00FA5C87" w:rsidP="007A79AD">
            <w:pPr>
              <w:jc w:val="center"/>
              <w:rPr>
                <w:b/>
              </w:rPr>
            </w:pPr>
            <w:r w:rsidRPr="007A79AD">
              <w:rPr>
                <w:b/>
              </w:rPr>
              <w:t>класс</w:t>
            </w:r>
          </w:p>
        </w:tc>
        <w:tc>
          <w:tcPr>
            <w:tcW w:w="5563" w:type="dxa"/>
          </w:tcPr>
          <w:p w:rsidR="00FA5C87" w:rsidRPr="007A79AD" w:rsidRDefault="00FA5C87" w:rsidP="007A79AD">
            <w:pPr>
              <w:jc w:val="center"/>
              <w:rPr>
                <w:b/>
              </w:rPr>
            </w:pPr>
            <w:r w:rsidRPr="007A79AD">
              <w:rPr>
                <w:b/>
              </w:rPr>
              <w:t>ФИО учителя/</w:t>
            </w:r>
          </w:p>
          <w:p w:rsidR="00FA5C87" w:rsidRPr="007A79AD" w:rsidRDefault="00FA5C87" w:rsidP="007A79AD">
            <w:pPr>
              <w:jc w:val="center"/>
              <w:rPr>
                <w:b/>
              </w:rPr>
            </w:pPr>
            <w:r w:rsidRPr="007A79AD">
              <w:rPr>
                <w:b/>
              </w:rPr>
              <w:t>ОУ</w:t>
            </w:r>
          </w:p>
        </w:tc>
      </w:tr>
      <w:tr w:rsidR="00FA5C87" w:rsidRPr="000E480F" w:rsidTr="007A79AD">
        <w:trPr>
          <w:jc w:val="center"/>
        </w:trPr>
        <w:tc>
          <w:tcPr>
            <w:tcW w:w="2093" w:type="dxa"/>
            <w:vAlign w:val="center"/>
          </w:tcPr>
          <w:p w:rsidR="00FA5C87" w:rsidRPr="007A79AD" w:rsidRDefault="00FA5C87" w:rsidP="007A79AD">
            <w:pPr>
              <w:spacing w:line="151" w:lineRule="atLeast"/>
              <w:rPr>
                <w:rFonts w:ascii="Arial" w:hAnsi="Arial" w:cs="Arial"/>
                <w:b/>
                <w:color w:val="000000"/>
              </w:rPr>
            </w:pPr>
            <w:r w:rsidRPr="007A79AD">
              <w:rPr>
                <w:b/>
                <w:color w:val="000000"/>
              </w:rPr>
              <w:t> 2) 9.00 - 9.20</w:t>
            </w:r>
          </w:p>
        </w:tc>
        <w:tc>
          <w:tcPr>
            <w:tcW w:w="1235" w:type="dxa"/>
            <w:vAlign w:val="center"/>
          </w:tcPr>
          <w:p w:rsidR="00FA5C87" w:rsidRPr="000E480F" w:rsidRDefault="00FA5C87" w:rsidP="007A79AD">
            <w:pPr>
              <w:jc w:val="center"/>
            </w:pPr>
            <w:r>
              <w:t>8 А</w:t>
            </w:r>
          </w:p>
        </w:tc>
        <w:tc>
          <w:tcPr>
            <w:tcW w:w="5563" w:type="dxa"/>
          </w:tcPr>
          <w:p w:rsidR="00FA5C87" w:rsidRDefault="00FA5C87" w:rsidP="00BF2973">
            <w:pPr>
              <w:rPr>
                <w:sz w:val="27"/>
                <w:szCs w:val="27"/>
              </w:rPr>
            </w:pPr>
            <w:r w:rsidRPr="007A79AD">
              <w:rPr>
                <w:sz w:val="27"/>
                <w:szCs w:val="27"/>
              </w:rPr>
              <w:t>Панкова Елизавета Николаевна, МБОУ "СОШ №18"</w:t>
            </w:r>
          </w:p>
          <w:p w:rsidR="00FA5C87" w:rsidRPr="000E480F" w:rsidRDefault="00FA5C87" w:rsidP="00BF2973"/>
        </w:tc>
      </w:tr>
      <w:tr w:rsidR="00FA5C87" w:rsidRPr="000E480F" w:rsidTr="007A79AD">
        <w:trPr>
          <w:jc w:val="center"/>
        </w:trPr>
        <w:tc>
          <w:tcPr>
            <w:tcW w:w="2093" w:type="dxa"/>
            <w:vAlign w:val="center"/>
          </w:tcPr>
          <w:p w:rsidR="00FA5C87" w:rsidRPr="007A79AD" w:rsidRDefault="00FA5C87" w:rsidP="007A79AD">
            <w:pPr>
              <w:spacing w:line="151" w:lineRule="atLeast"/>
              <w:rPr>
                <w:rFonts w:ascii="Arial" w:hAnsi="Arial" w:cs="Arial"/>
                <w:b/>
                <w:color w:val="000000"/>
              </w:rPr>
            </w:pPr>
            <w:r w:rsidRPr="007A79AD">
              <w:rPr>
                <w:b/>
                <w:color w:val="000000"/>
              </w:rPr>
              <w:t> 3) 9.40 – 10.00</w:t>
            </w:r>
          </w:p>
        </w:tc>
        <w:tc>
          <w:tcPr>
            <w:tcW w:w="1235" w:type="dxa"/>
            <w:vAlign w:val="center"/>
          </w:tcPr>
          <w:p w:rsidR="00FA5C87" w:rsidRPr="000E480F" w:rsidRDefault="00FA5C87" w:rsidP="007A79AD">
            <w:pPr>
              <w:jc w:val="center"/>
            </w:pPr>
            <w:smartTag w:uri="urn:schemas-microsoft-com:office:smarttags" w:element="metricconverter">
              <w:smartTagPr>
                <w:attr w:name="ProductID" w:val="9 Г"/>
              </w:smartTagPr>
              <w:r>
                <w:t>9 Г</w:t>
              </w:r>
            </w:smartTag>
          </w:p>
        </w:tc>
        <w:tc>
          <w:tcPr>
            <w:tcW w:w="5563" w:type="dxa"/>
          </w:tcPr>
          <w:p w:rsidR="00FA5C87" w:rsidRPr="007A79AD" w:rsidRDefault="00FA5C87" w:rsidP="00BF2973">
            <w:pPr>
              <w:rPr>
                <w:sz w:val="27"/>
                <w:szCs w:val="27"/>
              </w:rPr>
            </w:pPr>
            <w:r w:rsidRPr="007A79AD">
              <w:rPr>
                <w:sz w:val="27"/>
                <w:szCs w:val="27"/>
              </w:rPr>
              <w:t xml:space="preserve">Рагулина Ирина Александровна, </w:t>
            </w:r>
          </w:p>
          <w:p w:rsidR="00FA5C87" w:rsidRDefault="00FA5C87" w:rsidP="00BF2973">
            <w:pPr>
              <w:rPr>
                <w:sz w:val="27"/>
                <w:szCs w:val="27"/>
              </w:rPr>
            </w:pPr>
            <w:r w:rsidRPr="007A79AD">
              <w:rPr>
                <w:sz w:val="27"/>
                <w:szCs w:val="27"/>
              </w:rPr>
              <w:t>МБОУ «КСОШ №2»</w:t>
            </w:r>
          </w:p>
          <w:p w:rsidR="00FA5C87" w:rsidRPr="000E480F" w:rsidRDefault="00FA5C87" w:rsidP="00BF2973"/>
        </w:tc>
      </w:tr>
      <w:tr w:rsidR="00FA5C87" w:rsidRPr="000E480F" w:rsidTr="007A79AD">
        <w:trPr>
          <w:jc w:val="center"/>
        </w:trPr>
        <w:tc>
          <w:tcPr>
            <w:tcW w:w="2093" w:type="dxa"/>
            <w:vAlign w:val="center"/>
          </w:tcPr>
          <w:p w:rsidR="00FA5C87" w:rsidRPr="007A79AD" w:rsidRDefault="00FA5C87" w:rsidP="007A79AD">
            <w:pPr>
              <w:spacing w:line="151" w:lineRule="atLeast"/>
              <w:rPr>
                <w:rFonts w:ascii="Arial" w:hAnsi="Arial" w:cs="Arial"/>
                <w:b/>
                <w:color w:val="000000"/>
              </w:rPr>
            </w:pPr>
            <w:r w:rsidRPr="007A79AD">
              <w:rPr>
                <w:b/>
                <w:color w:val="000000"/>
              </w:rPr>
              <w:t> 4) 10.20 – 10.40</w:t>
            </w:r>
          </w:p>
        </w:tc>
        <w:tc>
          <w:tcPr>
            <w:tcW w:w="1235" w:type="dxa"/>
            <w:vAlign w:val="center"/>
          </w:tcPr>
          <w:p w:rsidR="00FA5C87" w:rsidRPr="000E480F" w:rsidRDefault="00FA5C87" w:rsidP="007A79AD">
            <w:pPr>
              <w:jc w:val="center"/>
            </w:pPr>
            <w:r>
              <w:t>11 А</w:t>
            </w:r>
          </w:p>
        </w:tc>
        <w:tc>
          <w:tcPr>
            <w:tcW w:w="5563" w:type="dxa"/>
          </w:tcPr>
          <w:p w:rsidR="00FA5C87" w:rsidRDefault="00FA5C87" w:rsidP="00BF2973">
            <w:pPr>
              <w:rPr>
                <w:sz w:val="27"/>
                <w:szCs w:val="27"/>
              </w:rPr>
            </w:pPr>
            <w:r w:rsidRPr="007A79AD">
              <w:rPr>
                <w:sz w:val="27"/>
                <w:szCs w:val="27"/>
              </w:rPr>
              <w:t>Курбатов Александр Геннадьевич, МБОУ «Лицей «Эрудит»</w:t>
            </w:r>
          </w:p>
          <w:p w:rsidR="00FA5C87" w:rsidRPr="000E480F" w:rsidRDefault="00FA5C87" w:rsidP="00BF2973"/>
        </w:tc>
      </w:tr>
      <w:tr w:rsidR="00FA5C87" w:rsidRPr="000E480F" w:rsidTr="007A79AD">
        <w:trPr>
          <w:jc w:val="center"/>
        </w:trPr>
        <w:tc>
          <w:tcPr>
            <w:tcW w:w="2093" w:type="dxa"/>
            <w:vAlign w:val="center"/>
          </w:tcPr>
          <w:p w:rsidR="00FA5C87" w:rsidRPr="007A79AD" w:rsidRDefault="00FA5C87" w:rsidP="007A79AD">
            <w:pPr>
              <w:spacing w:line="151" w:lineRule="atLeast"/>
              <w:rPr>
                <w:rFonts w:ascii="Arial" w:hAnsi="Arial" w:cs="Arial"/>
                <w:b/>
                <w:color w:val="000000"/>
              </w:rPr>
            </w:pPr>
            <w:r w:rsidRPr="007A79AD">
              <w:rPr>
                <w:b/>
                <w:color w:val="000000"/>
              </w:rPr>
              <w:t> 5) 11.00 - 11.20</w:t>
            </w:r>
          </w:p>
        </w:tc>
        <w:tc>
          <w:tcPr>
            <w:tcW w:w="1235" w:type="dxa"/>
            <w:vAlign w:val="center"/>
          </w:tcPr>
          <w:p w:rsidR="00FA5C87" w:rsidRPr="000E480F" w:rsidRDefault="00FA5C87" w:rsidP="007A79AD">
            <w:pPr>
              <w:jc w:val="center"/>
            </w:pPr>
            <w:r>
              <w:t>8 Б</w:t>
            </w:r>
          </w:p>
        </w:tc>
        <w:tc>
          <w:tcPr>
            <w:tcW w:w="5563" w:type="dxa"/>
          </w:tcPr>
          <w:p w:rsidR="00FA5C87" w:rsidRPr="007A79AD" w:rsidRDefault="00FA5C87" w:rsidP="00BF2973">
            <w:pPr>
              <w:rPr>
                <w:sz w:val="27"/>
                <w:szCs w:val="27"/>
              </w:rPr>
            </w:pPr>
            <w:r w:rsidRPr="007A79AD">
              <w:rPr>
                <w:sz w:val="27"/>
                <w:szCs w:val="27"/>
              </w:rPr>
              <w:t xml:space="preserve">Шубина Татьяна Викторовна, </w:t>
            </w:r>
          </w:p>
          <w:p w:rsidR="00FA5C87" w:rsidRDefault="00FA5C87" w:rsidP="00BF2973">
            <w:pPr>
              <w:rPr>
                <w:sz w:val="27"/>
                <w:szCs w:val="27"/>
              </w:rPr>
            </w:pPr>
            <w:r w:rsidRPr="007A79AD">
              <w:rPr>
                <w:sz w:val="27"/>
                <w:szCs w:val="27"/>
              </w:rPr>
              <w:t>МБОУ «ПЛ №24»</w:t>
            </w:r>
          </w:p>
          <w:p w:rsidR="00FA5C87" w:rsidRPr="000E480F" w:rsidRDefault="00FA5C87" w:rsidP="00BF2973"/>
        </w:tc>
      </w:tr>
      <w:tr w:rsidR="00FA5C87" w:rsidRPr="000E480F" w:rsidTr="007A79AD">
        <w:trPr>
          <w:jc w:val="center"/>
        </w:trPr>
        <w:tc>
          <w:tcPr>
            <w:tcW w:w="2093" w:type="dxa"/>
            <w:vAlign w:val="center"/>
          </w:tcPr>
          <w:p w:rsidR="00FA5C87" w:rsidRPr="007A79AD" w:rsidRDefault="00FA5C87" w:rsidP="007A79AD">
            <w:pPr>
              <w:spacing w:line="151" w:lineRule="atLeast"/>
              <w:rPr>
                <w:rFonts w:ascii="Arial" w:hAnsi="Arial" w:cs="Arial"/>
                <w:b/>
                <w:color w:val="000000"/>
              </w:rPr>
            </w:pPr>
            <w:r w:rsidRPr="007A79AD">
              <w:rPr>
                <w:b/>
                <w:color w:val="000000"/>
              </w:rPr>
              <w:t> 6) 11.40 - 12.00</w:t>
            </w:r>
          </w:p>
        </w:tc>
        <w:tc>
          <w:tcPr>
            <w:tcW w:w="1235" w:type="dxa"/>
            <w:vAlign w:val="center"/>
          </w:tcPr>
          <w:p w:rsidR="00FA5C87" w:rsidRPr="000E480F" w:rsidRDefault="00FA5C87" w:rsidP="007A79AD">
            <w:pPr>
              <w:jc w:val="center"/>
            </w:pPr>
            <w:r>
              <w:t>4 А</w:t>
            </w:r>
          </w:p>
        </w:tc>
        <w:tc>
          <w:tcPr>
            <w:tcW w:w="5563" w:type="dxa"/>
          </w:tcPr>
          <w:p w:rsidR="00FA5C87" w:rsidRPr="007A79AD" w:rsidRDefault="00FA5C87" w:rsidP="00BF2973">
            <w:pPr>
              <w:rPr>
                <w:sz w:val="27"/>
                <w:szCs w:val="27"/>
              </w:rPr>
            </w:pPr>
            <w:r w:rsidRPr="007A79AD">
              <w:rPr>
                <w:sz w:val="27"/>
                <w:szCs w:val="27"/>
              </w:rPr>
              <w:t xml:space="preserve">Бердюгина  Наталья Викторовна, </w:t>
            </w:r>
          </w:p>
          <w:p w:rsidR="00FA5C87" w:rsidRDefault="00FA5C87" w:rsidP="00BF2973">
            <w:pPr>
              <w:rPr>
                <w:sz w:val="27"/>
                <w:szCs w:val="27"/>
              </w:rPr>
            </w:pPr>
            <w:r w:rsidRPr="007A79AD">
              <w:rPr>
                <w:sz w:val="27"/>
                <w:szCs w:val="27"/>
              </w:rPr>
              <w:t>МБОУ «Гимназия «Планета Детства»</w:t>
            </w:r>
          </w:p>
          <w:p w:rsidR="00FA5C87" w:rsidRPr="000E480F" w:rsidRDefault="00FA5C87" w:rsidP="00BF2973"/>
        </w:tc>
      </w:tr>
    </w:tbl>
    <w:p w:rsidR="00FA5C87" w:rsidRDefault="00FA5C87" w:rsidP="00FC56B3">
      <w:pPr>
        <w:ind w:hanging="180"/>
        <w:jc w:val="center"/>
        <w:rPr>
          <w:sz w:val="27"/>
          <w:szCs w:val="27"/>
        </w:rPr>
      </w:pPr>
    </w:p>
    <w:p w:rsidR="00FA5C87" w:rsidRDefault="00FA5C87" w:rsidP="000E480F">
      <w:pPr>
        <w:jc w:val="both"/>
      </w:pPr>
    </w:p>
    <w:sectPr w:rsidR="00FA5C87" w:rsidSect="005F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D32B2"/>
    <w:multiLevelType w:val="hybridMultilevel"/>
    <w:tmpl w:val="15EC4878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B3"/>
    <w:rsid w:val="00046B95"/>
    <w:rsid w:val="00096E9B"/>
    <w:rsid w:val="000E480F"/>
    <w:rsid w:val="001078EF"/>
    <w:rsid w:val="001C146C"/>
    <w:rsid w:val="001F2F13"/>
    <w:rsid w:val="003A5BFD"/>
    <w:rsid w:val="003D509B"/>
    <w:rsid w:val="004D6D44"/>
    <w:rsid w:val="00503B75"/>
    <w:rsid w:val="005F74C8"/>
    <w:rsid w:val="006130E2"/>
    <w:rsid w:val="00625BBD"/>
    <w:rsid w:val="00657C61"/>
    <w:rsid w:val="007A79AD"/>
    <w:rsid w:val="0088178D"/>
    <w:rsid w:val="00AC2F35"/>
    <w:rsid w:val="00BF2973"/>
    <w:rsid w:val="00C176A2"/>
    <w:rsid w:val="00D52533"/>
    <w:rsid w:val="00D6524D"/>
    <w:rsid w:val="00DA5E3B"/>
    <w:rsid w:val="00DD3ABF"/>
    <w:rsid w:val="00E21003"/>
    <w:rsid w:val="00EB38CB"/>
    <w:rsid w:val="00EF7598"/>
    <w:rsid w:val="00FA5C87"/>
    <w:rsid w:val="00FC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480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1</Pages>
  <Words>74</Words>
  <Characters>427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</dc:creator>
  <cp:keywords/>
  <dc:description/>
  <cp:lastModifiedBy>Администратор</cp:lastModifiedBy>
  <cp:revision>13</cp:revision>
  <cp:lastPrinted>2016-11-10T07:56:00Z</cp:lastPrinted>
  <dcterms:created xsi:type="dcterms:W3CDTF">2016-11-10T07:14:00Z</dcterms:created>
  <dcterms:modified xsi:type="dcterms:W3CDTF">2016-11-22T04:34:00Z</dcterms:modified>
</cp:coreProperties>
</file>